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94" w:rsidRPr="005F1B76" w:rsidRDefault="00671B94" w:rsidP="00642971">
      <w:pPr>
        <w:rPr>
          <w:rFonts w:ascii="黑体" w:eastAsia="黑体" w:hAnsi="华文宋体" w:cs="Times New Roman"/>
          <w:color w:val="333333"/>
          <w:sz w:val="32"/>
          <w:szCs w:val="32"/>
        </w:rPr>
      </w:pPr>
      <w:r w:rsidRPr="005F1B76">
        <w:rPr>
          <w:rFonts w:ascii="黑体" w:eastAsia="黑体" w:hAnsi="华文宋体" w:cs="黑体" w:hint="eastAsia"/>
          <w:color w:val="333333"/>
          <w:sz w:val="32"/>
          <w:szCs w:val="32"/>
        </w:rPr>
        <w:t>一学就是十几年的现象相当普遍</w:t>
      </w:r>
    </w:p>
    <w:p w:rsidR="00671B94" w:rsidRDefault="00671B94" w:rsidP="00642971">
      <w:pPr>
        <w:rPr>
          <w:rFonts w:ascii="黑体" w:eastAsia="黑体" w:hAnsi="华文宋体" w:cs="Times New Roman"/>
          <w:sz w:val="44"/>
          <w:szCs w:val="44"/>
        </w:rPr>
      </w:pPr>
      <w:r w:rsidRPr="005F1B76">
        <w:rPr>
          <w:rFonts w:ascii="黑体" w:eastAsia="黑体" w:hAnsi="华文宋体" w:cs="黑体" w:hint="eastAsia"/>
          <w:sz w:val="44"/>
          <w:szCs w:val="44"/>
        </w:rPr>
        <w:t>老年大学学员为何不想毕业？</w:t>
      </w:r>
      <w:r w:rsidRPr="005F1B76">
        <w:rPr>
          <w:rFonts w:ascii="黑体" w:eastAsia="黑体" w:hAnsi="华文宋体" w:cs="黑体"/>
          <w:sz w:val="44"/>
          <w:szCs w:val="44"/>
        </w:rPr>
        <w:t xml:space="preserve"> </w:t>
      </w:r>
    </w:p>
    <w:p w:rsidR="00671B94" w:rsidRPr="005F1B76" w:rsidRDefault="00671B94" w:rsidP="00642971">
      <w:pPr>
        <w:rPr>
          <w:rFonts w:ascii="黑体" w:eastAsia="黑体" w:hAnsi="华文宋体" w:cs="Times New Roman"/>
          <w:sz w:val="44"/>
          <w:szCs w:val="44"/>
        </w:rPr>
      </w:pPr>
    </w:p>
    <w:p w:rsidR="00671B94" w:rsidRPr="005F1B76" w:rsidRDefault="00671B94" w:rsidP="00642971">
      <w:pPr>
        <w:rPr>
          <w:rFonts w:ascii="黑体" w:eastAsia="黑体" w:hAnsi="华文宋体" w:cs="Times New Roman"/>
          <w:color w:val="333333"/>
          <w:sz w:val="32"/>
          <w:szCs w:val="32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</w:t>
      </w:r>
      <w:r w:rsidRPr="005F1B76">
        <w:rPr>
          <w:rFonts w:ascii="黑体" w:eastAsia="黑体" w:hAnsi="华文宋体" w:cs="黑体"/>
          <w:sz w:val="28"/>
          <w:szCs w:val="28"/>
        </w:rPr>
        <w:t xml:space="preserve"> </w:t>
      </w:r>
      <w:r w:rsidRPr="005F1B76">
        <w:rPr>
          <w:rFonts w:ascii="黑体" w:eastAsia="黑体" w:hAnsi="华文宋体" w:cs="黑体" w:hint="eastAsia"/>
          <w:color w:val="333333"/>
          <w:sz w:val="32"/>
          <w:szCs w:val="32"/>
        </w:rPr>
        <w:t>本报记者</w:t>
      </w:r>
      <w:r w:rsidRPr="005F1B76">
        <w:rPr>
          <w:rFonts w:ascii="黑体" w:eastAsia="黑体" w:hAnsi="华文宋体" w:cs="黑体"/>
          <w:color w:val="333333"/>
          <w:sz w:val="32"/>
          <w:szCs w:val="32"/>
        </w:rPr>
        <w:t xml:space="preserve"> </w:t>
      </w:r>
      <w:r w:rsidRPr="005F1B76">
        <w:rPr>
          <w:rFonts w:ascii="黑体" w:eastAsia="黑体" w:hAnsi="华文宋体" w:cs="黑体" w:hint="eastAsia"/>
          <w:color w:val="333333"/>
          <w:sz w:val="32"/>
          <w:szCs w:val="32"/>
        </w:rPr>
        <w:t>张育红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春暖花开，万寿宫老年大学校园，新学期的学习生活正渐入佳境。张敏在教室操作电脑已经熟门熟路，网购、制图、</w:t>
      </w:r>
      <w:r w:rsidRPr="005F1B76">
        <w:rPr>
          <w:rFonts w:ascii="华文宋体" w:eastAsia="华文宋体" w:hAnsi="华文宋体" w:cs="华文宋体"/>
          <w:sz w:val="28"/>
          <w:szCs w:val="28"/>
        </w:rPr>
        <w:t>PPT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、写博客、聊天、建群……刚退休那会儿，她完全是电脑盲，从平江老年大学到苏州市老年大学，从开机关机到如今玩转电脑，张敏一学就是六七年，去年还在某网站</w:t>
      </w:r>
      <w:r w:rsidRPr="005F1B76">
        <w:rPr>
          <w:rFonts w:ascii="华文宋体" w:eastAsia="华文宋体" w:hAnsi="华文宋体" w:cs="华文宋体"/>
          <w:sz w:val="28"/>
          <w:szCs w:val="28"/>
        </w:rPr>
        <w:t>PPT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制作比赛上拿了奖，“我要一直学下去，在老年大学我找回了自信、学到很多不落伍的新知识，找到很多同伴，非常开心。”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记者在近几天的采访中了解到，张敏退的想法代表了学员的普遍心态</w:t>
      </w:r>
      <w:r w:rsidRPr="005F1B76">
        <w:rPr>
          <w:rFonts w:ascii="华文宋体" w:eastAsia="华文宋体" w:hAnsi="华文宋体" w:cs="华文宋体"/>
          <w:sz w:val="28"/>
          <w:szCs w:val="28"/>
        </w:rPr>
        <w:t>——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学特长交朋友，入学多年不愿毕业。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黑体" w:eastAsia="黑体" w:hAnsi="华文宋体" w:cs="Times New Roman"/>
          <w:sz w:val="32"/>
          <w:szCs w:val="32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黑体" w:eastAsia="黑体" w:hAnsi="华文宋体" w:cs="黑体" w:hint="eastAsia"/>
          <w:sz w:val="32"/>
          <w:szCs w:val="32"/>
        </w:rPr>
        <w:t>学知识交朋友保信心</w:t>
      </w:r>
    </w:p>
    <w:p w:rsidR="00671B94" w:rsidRPr="005F1B76" w:rsidRDefault="00671B94" w:rsidP="00642971">
      <w:pPr>
        <w:rPr>
          <w:rFonts w:ascii="黑体" w:eastAsia="黑体" w:hAnsi="华文宋体" w:cs="Times New Roman"/>
          <w:sz w:val="32"/>
          <w:szCs w:val="32"/>
        </w:rPr>
      </w:pPr>
      <w:r>
        <w:rPr>
          <w:rFonts w:ascii="黑体" w:eastAsia="黑体" w:hAnsi="华文宋体" w:cs="黑体"/>
          <w:sz w:val="32"/>
          <w:szCs w:val="32"/>
        </w:rPr>
        <w:t xml:space="preserve">   </w:t>
      </w:r>
      <w:r w:rsidRPr="005F1B76">
        <w:rPr>
          <w:rFonts w:ascii="黑体" w:eastAsia="黑体" w:hAnsi="华文宋体" w:cs="黑体" w:hint="eastAsia"/>
          <w:sz w:val="32"/>
          <w:szCs w:val="32"/>
        </w:rPr>
        <w:t>老年大学成社交平台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到退休年龄，人一旦离开工作岗位，从频繁的人际交流突然回到狭小天地，从紧张的工作氛围回到悠闲家中，往往会产生一种孤独、空虚和无所事事的失落感，这种失落感，是加快衰老的原因之一。进入老年大学，这种失落感很快消失。周围有那么多同龄人一起切磋学艺，课堂上有那么多知识等待老人去探索，老师又无比耐心地讲解辅导，老人发现有许多事值得自己去做，这无疑是人生一大乐事。“在老年大学，老年人在一起没有顾虑，形成一个兴趣相投的圈子，平时一起上课，课后聊天聚会，生病了还会互相关心照顾。以课会友、精神家园。”学员胡振芳这么表达她对老年大学的感情。也是基于此种感情，绝大多数学员入学后就不愿毕业，胡振芳所在的英语班，还有</w:t>
      </w:r>
      <w:r w:rsidRPr="005F1B76">
        <w:rPr>
          <w:rFonts w:ascii="华文宋体" w:eastAsia="华文宋体" w:hAnsi="华文宋体" w:cs="华文宋体"/>
          <w:sz w:val="28"/>
          <w:szCs w:val="28"/>
        </w:rPr>
        <w:t>80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多岁的学员，家住木渎，每次上课早上</w:t>
      </w:r>
      <w:r w:rsidRPr="005F1B76">
        <w:rPr>
          <w:rFonts w:ascii="华文宋体" w:eastAsia="华文宋体" w:hAnsi="华文宋体" w:cs="华文宋体"/>
          <w:sz w:val="28"/>
          <w:szCs w:val="28"/>
        </w:rPr>
        <w:t>5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点就要起床。事实上，前些年老年大学出于安全考虑，出台了</w:t>
      </w:r>
      <w:r w:rsidRPr="005F1B76">
        <w:rPr>
          <w:rFonts w:ascii="华文宋体" w:eastAsia="华文宋体" w:hAnsi="华文宋体" w:cs="华文宋体"/>
          <w:sz w:val="28"/>
          <w:szCs w:val="28"/>
        </w:rPr>
        <w:t>80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岁以上学员须提供健康体检报告以及亲属签字方可入学，实行</w:t>
      </w:r>
      <w:r w:rsidRPr="005F1B76">
        <w:rPr>
          <w:rFonts w:ascii="华文宋体" w:eastAsia="华文宋体" w:hAnsi="华文宋体" w:cs="华文宋体"/>
          <w:sz w:val="28"/>
          <w:szCs w:val="28"/>
        </w:rPr>
        <w:t>6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个学期以来，至今仍有逾百名</w:t>
      </w:r>
      <w:r w:rsidRPr="005F1B76">
        <w:rPr>
          <w:rFonts w:ascii="华文宋体" w:eastAsia="华文宋体" w:hAnsi="华文宋体" w:cs="华文宋体"/>
          <w:sz w:val="28"/>
          <w:szCs w:val="28"/>
        </w:rPr>
        <w:t>80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岁以上老人在读，他们对老年大学的依恋可见一斑。“只要身体许可，我们这里一学十几年的现象相当普遍。”苏州市老年大学教务处谢老师告诉记者。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国家二级心理咨询师、在老年大学讲授老年心理健康的沈老师，从心理学角度这样分析学员对老年大学的热爱：第一是学习动机。通过学习，勤用大脑，可以改善血运状态，推迟脑萎缩。第二是情感交流动机。在老年大学，同龄人之间没有等级顾虑，交流顺畅，这里因此成为一个很好的老年人社交平台。第三，提升自信心。学到新知识，证明自己不落伍有价值，有益于保持心态年轻。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  </w:t>
      </w:r>
    </w:p>
    <w:p w:rsidR="00671B94" w:rsidRPr="005F1B76" w:rsidRDefault="00671B94" w:rsidP="00642971">
      <w:pPr>
        <w:rPr>
          <w:rFonts w:ascii="黑体" w:eastAsia="黑体" w:hAnsi="华文宋体" w:cs="Times New Roman"/>
          <w:sz w:val="32"/>
          <w:szCs w:val="32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黑体" w:eastAsia="黑体" w:hAnsi="华文宋体" w:cs="黑体" w:hint="eastAsia"/>
          <w:sz w:val="32"/>
          <w:szCs w:val="32"/>
        </w:rPr>
        <w:t>唱歌跳舞养生摄影热门</w:t>
      </w:r>
    </w:p>
    <w:p w:rsidR="00671B94" w:rsidRPr="005F1B76" w:rsidRDefault="00671B94" w:rsidP="00642971">
      <w:pPr>
        <w:rPr>
          <w:rFonts w:ascii="黑体" w:eastAsia="黑体" w:hAnsi="华文宋体" w:cs="Times New Roman"/>
          <w:sz w:val="32"/>
          <w:szCs w:val="32"/>
        </w:rPr>
      </w:pPr>
      <w:r>
        <w:rPr>
          <w:rFonts w:ascii="黑体" w:eastAsia="黑体" w:hAnsi="华文宋体" w:cs="黑体"/>
          <w:sz w:val="32"/>
          <w:szCs w:val="32"/>
        </w:rPr>
        <w:t xml:space="preserve">   </w:t>
      </w:r>
      <w:r w:rsidRPr="005F1B76">
        <w:rPr>
          <w:rFonts w:ascii="黑体" w:eastAsia="黑体" w:hAnsi="华文宋体" w:cs="黑体" w:hint="eastAsia"/>
          <w:sz w:val="32"/>
          <w:szCs w:val="32"/>
        </w:rPr>
        <w:t>智能手机隔代教育新潮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采访中记者发现，老年大学深得追捧，课程设置贴近老年生活、有趣实用也是一大原因。“我们学员三成男性七成女性，唱歌跳舞养生这些课程是最受欢迎的热门课程。”老年大学人文系徐老师告诉记者，每学期，这些专业的名额基本都是在开始报名后就被瞬间“抢光”。“声乐舞蹈戏曲最受女学员欢迎，男学员相对更偏爱文史、诗词、电脑、书法这一类。”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近年根据老年人生活变化陆续新开的英语、智能手机、心理健康、隔代教育等课程，也大受欢迎。做语文老师的胡振芳退休后在老年大学学摄影，喜欢旅游的她发现，国内游如鱼得水，出国游却瞬间变“文盲”，加上女儿最终留在美国工作，胡振芳下决心要学好英语，至今已学了四年。音标、初级口语、老年出国英语都被她学了个遍，如今也算能蹦单词简单沟通。</w:t>
      </w: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老年大学总是能根据现实情况增开新课，“智能手机”班就是典型例子。近年来，老年大学的工作人员明显觉察到用智能手机的老人多了起来。老人们有了智能手机，却“玩不转”，所以学校决定</w:t>
      </w:r>
      <w:r w:rsidRPr="005F1B76">
        <w:rPr>
          <w:rFonts w:ascii="华文宋体" w:eastAsia="华文宋体" w:hAnsi="华文宋体" w:cs="华文宋体"/>
          <w:sz w:val="28"/>
          <w:szCs w:val="28"/>
        </w:rPr>
        <w:t>2016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年春季开个班试试。没想到老人们积极性很高。目前教授的是安卓系统，因为学校发现多数老人用的是安卓系统手机。一些用苹果系统的老人便要求下学期增开苹果系统课程。如今，几乎所有的班级都建立了自己的</w:t>
      </w:r>
      <w:r w:rsidRPr="005F1B76">
        <w:rPr>
          <w:rFonts w:ascii="华文宋体" w:eastAsia="华文宋体" w:hAnsi="华文宋体" w:cs="华文宋体"/>
          <w:sz w:val="28"/>
          <w:szCs w:val="28"/>
        </w:rPr>
        <w:t>QQ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群、微信群，课业探讨以及出游聚会，都在群里交流，智能手机不会操作还真不方便。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宋荷英上的也是一门新课</w:t>
      </w:r>
      <w:r w:rsidRPr="005F1B76">
        <w:rPr>
          <w:rFonts w:ascii="华文宋体" w:eastAsia="华文宋体" w:hAnsi="华文宋体" w:cs="华文宋体"/>
          <w:sz w:val="28"/>
          <w:szCs w:val="28"/>
        </w:rPr>
        <w:t>——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隔代教育。“我儿子是我从小一手带大的，但是上过这个课，我真觉得从前很多方法过时了。”在中国，隔代教育是老年人容易与小辈产生矛盾的节点，小辈觉得老人的方法不科学，老人觉得我不是照样把你们都带大还出息了。“我师傅也上隔代教育班，她帮忙带孙子一开始不能接受媳妇的某些观点，比如一岁之内不给孙子吃盐，我们苏州人都说男孩子不吃盐要没力气的呀。”隔代教育班请苏州资深的营养师以及儿童医院的专家讲课，然后回家跟小辈沟通，好多观点能统一了。隔代教育还灌输一些理念，“比如孩子的第一监护人应该是父母，做老人的只是帮忙而已。我不赞成现在好多年轻人生过孙子就彻底丢给老人，这里面有很大的问题。”宋荷英说。隔代教育班很多学员的孩子在国外，去国外带孩子理念差距更大，通过学习也逐渐能接轨了。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黑体" w:eastAsia="黑体" w:hAnsi="华文宋体" w:cs="Times New Roman"/>
          <w:sz w:val="32"/>
          <w:szCs w:val="32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黑体" w:eastAsia="黑体" w:hAnsi="华文宋体" w:cs="黑体" w:hint="eastAsia"/>
          <w:sz w:val="32"/>
          <w:szCs w:val="32"/>
        </w:rPr>
        <w:t>老年人的精神生活逐渐</w:t>
      </w:r>
    </w:p>
    <w:p w:rsidR="00671B94" w:rsidRPr="005F1B76" w:rsidRDefault="00671B94" w:rsidP="00642971">
      <w:pPr>
        <w:rPr>
          <w:rFonts w:ascii="黑体" w:eastAsia="黑体" w:hAnsi="华文宋体" w:cs="Times New Roman"/>
          <w:sz w:val="32"/>
          <w:szCs w:val="32"/>
        </w:rPr>
      </w:pPr>
      <w:r>
        <w:rPr>
          <w:rFonts w:ascii="黑体" w:eastAsia="黑体" w:hAnsi="华文宋体" w:cs="黑体"/>
          <w:sz w:val="32"/>
          <w:szCs w:val="32"/>
        </w:rPr>
        <w:t xml:space="preserve">   </w:t>
      </w:r>
      <w:r w:rsidRPr="005F1B76">
        <w:rPr>
          <w:rFonts w:ascii="黑体" w:eastAsia="黑体" w:hAnsi="华文宋体" w:cs="黑体" w:hint="eastAsia"/>
          <w:sz w:val="32"/>
          <w:szCs w:val="32"/>
        </w:rPr>
        <w:t>成为整个社会的关注点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苏州经济社会比较发达，人口老龄化程度相对突出。截至</w:t>
      </w:r>
      <w:r w:rsidRPr="005F1B76">
        <w:rPr>
          <w:rFonts w:ascii="华文宋体" w:eastAsia="华文宋体" w:hAnsi="华文宋体" w:cs="华文宋体"/>
          <w:sz w:val="28"/>
          <w:szCs w:val="28"/>
        </w:rPr>
        <w:t>2014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年底，苏州市户籍人口</w:t>
      </w:r>
      <w:r w:rsidRPr="005F1B76">
        <w:rPr>
          <w:rFonts w:ascii="华文宋体" w:eastAsia="华文宋体" w:hAnsi="华文宋体" w:cs="华文宋体"/>
          <w:sz w:val="28"/>
          <w:szCs w:val="28"/>
        </w:rPr>
        <w:t>6610766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人，其中老年人口</w:t>
      </w:r>
      <w:r w:rsidRPr="005F1B76">
        <w:rPr>
          <w:rFonts w:ascii="华文宋体" w:eastAsia="华文宋体" w:hAnsi="华文宋体" w:cs="华文宋体"/>
          <w:sz w:val="28"/>
          <w:szCs w:val="28"/>
        </w:rPr>
        <w:t>1591974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人，占户籍总人口的</w:t>
      </w:r>
      <w:r w:rsidRPr="005F1B76">
        <w:rPr>
          <w:rFonts w:ascii="华文宋体" w:eastAsia="华文宋体" w:hAnsi="华文宋体" w:cs="华文宋体"/>
          <w:sz w:val="28"/>
          <w:szCs w:val="28"/>
        </w:rPr>
        <w:t>24.1%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，比</w:t>
      </w:r>
      <w:r w:rsidRPr="005F1B76">
        <w:rPr>
          <w:rFonts w:ascii="华文宋体" w:eastAsia="华文宋体" w:hAnsi="华文宋体" w:cs="华文宋体"/>
          <w:sz w:val="28"/>
          <w:szCs w:val="28"/>
        </w:rPr>
        <w:t>2013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年增加</w:t>
      </w:r>
      <w:r w:rsidRPr="005F1B76">
        <w:rPr>
          <w:rFonts w:ascii="华文宋体" w:eastAsia="华文宋体" w:hAnsi="华文宋体" w:cs="华文宋体"/>
          <w:sz w:val="28"/>
          <w:szCs w:val="28"/>
        </w:rPr>
        <w:t>82466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人，增幅达</w:t>
      </w:r>
      <w:r w:rsidRPr="005F1B76">
        <w:rPr>
          <w:rFonts w:ascii="华文宋体" w:eastAsia="华文宋体" w:hAnsi="华文宋体" w:cs="华文宋体"/>
          <w:sz w:val="28"/>
          <w:szCs w:val="28"/>
        </w:rPr>
        <w:t>5.46%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，创历史新高。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当人口老龄化已经成为一个实实在在的社会问题，也不可避免地成为基本国情、市情，老年人这个特殊的群体，拥有大量的空余时间，精神生活需求旺盛，老年大学一座难求就不难理解了。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国家二级心理咨询师沈老师</w:t>
      </w:r>
      <w:r w:rsidRPr="005F1B76">
        <w:rPr>
          <w:rFonts w:ascii="华文宋体" w:eastAsia="华文宋体" w:hAnsi="华文宋体" w:cs="华文宋体"/>
          <w:sz w:val="28"/>
          <w:szCs w:val="28"/>
        </w:rPr>
        <w:t>2015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年春季在老年大学新开了老年心理健康课，甫一开班报名人数就逾百名。“失独、丧偶、疑病、恐惧死亡等情况下，老年人的心理健康或多或少存在问题。我将心理学深奥的内容通俗化，针对老年人情况有的放矢，让学员们自我讲述，再做专业咨询讲解，收到很好的效果，学员都主动地找我倾诉内心困扰，这对他们的心理健康有帮助。”沈老师说。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“老年大学是我退休后的主要生活重心，家务可以不做，课一定要上。”宋荷英说。的确，随着社会经济的发展和社会保障体制的建立，老人物质生活日益充盈，他们的需求必然更多地转向精神层面。老年人的精神生活，正逐渐成为整个社会的关注点。</w:t>
      </w:r>
      <w:r w:rsidRPr="005F1B76">
        <w:rPr>
          <w:rFonts w:ascii="华文宋体" w:eastAsia="华文宋体" w:hAnsi="华文宋体" w:cs="华文宋体"/>
          <w:sz w:val="28"/>
          <w:szCs w:val="28"/>
        </w:rPr>
        <w:t xml:space="preserve"> 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为了缓解这一矛盾，苏州市老年大学自</w:t>
      </w:r>
      <w:r w:rsidRPr="005F1B76">
        <w:rPr>
          <w:rFonts w:ascii="华文宋体" w:eastAsia="华文宋体" w:hAnsi="华文宋体" w:cs="华文宋体"/>
          <w:sz w:val="28"/>
          <w:szCs w:val="28"/>
        </w:rPr>
        <w:t>1985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年创建以来，已经数度扩大。</w:t>
      </w:r>
      <w:r w:rsidRPr="005F1B76">
        <w:rPr>
          <w:rFonts w:ascii="华文宋体" w:eastAsia="华文宋体" w:hAnsi="华文宋体" w:cs="华文宋体"/>
          <w:sz w:val="28"/>
          <w:szCs w:val="28"/>
        </w:rPr>
        <w:t>2002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年，市委、市政府决定，将万寿宫全部划归市老年大学用于办学，并将市老年大学的改建工作纳入当年政府</w:t>
      </w:r>
      <w:r w:rsidRPr="005F1B76">
        <w:rPr>
          <w:rFonts w:ascii="华文宋体" w:eastAsia="华文宋体" w:hAnsi="华文宋体" w:cs="华文宋体"/>
          <w:sz w:val="28"/>
          <w:szCs w:val="28"/>
        </w:rPr>
        <w:t>10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项实事工程，市财政专项投入</w:t>
      </w:r>
      <w:r w:rsidRPr="005F1B76">
        <w:rPr>
          <w:rFonts w:ascii="华文宋体" w:eastAsia="华文宋体" w:hAnsi="华文宋体" w:cs="华文宋体"/>
          <w:sz w:val="28"/>
          <w:szCs w:val="28"/>
        </w:rPr>
        <w:t>800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万元改建和维修校舍，学校从此由老街小巷正式走进古殿大院。</w:t>
      </w:r>
      <w:r w:rsidRPr="005F1B76">
        <w:rPr>
          <w:rFonts w:ascii="华文宋体" w:eastAsia="华文宋体" w:hAnsi="华文宋体" w:cs="华文宋体"/>
          <w:sz w:val="28"/>
          <w:szCs w:val="28"/>
        </w:rPr>
        <w:t>2012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年</w:t>
      </w:r>
      <w:r w:rsidRPr="005F1B76">
        <w:rPr>
          <w:rFonts w:ascii="华文宋体" w:eastAsia="华文宋体" w:hAnsi="华文宋体" w:cs="华文宋体"/>
          <w:sz w:val="28"/>
          <w:szCs w:val="28"/>
        </w:rPr>
        <w:t>,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市委、市政府将紧靠万寿宫的原轻工业局机关大院全部划归学校，市财政再次投入专项资金</w:t>
      </w:r>
      <w:r w:rsidRPr="005F1B76">
        <w:rPr>
          <w:rFonts w:ascii="华文宋体" w:eastAsia="华文宋体" w:hAnsi="华文宋体" w:cs="华文宋体"/>
          <w:sz w:val="28"/>
          <w:szCs w:val="28"/>
        </w:rPr>
        <w:t>1430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万元进行新一轮校舍建设，列入当年政府为民实事工程项目。</w:t>
      </w:r>
      <w:r w:rsidRPr="005F1B76">
        <w:rPr>
          <w:rFonts w:ascii="华文宋体" w:eastAsia="华文宋体" w:hAnsi="华文宋体" w:cs="华文宋体"/>
          <w:sz w:val="28"/>
          <w:szCs w:val="28"/>
        </w:rPr>
        <w:t>2015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年，市委、市政府再将苏州日报社民治路所属房产及</w:t>
      </w:r>
      <w:r w:rsidRPr="005F1B76">
        <w:rPr>
          <w:rFonts w:ascii="华文宋体" w:eastAsia="华文宋体" w:hAnsi="华文宋体" w:cs="华文宋体"/>
          <w:sz w:val="28"/>
          <w:szCs w:val="28"/>
        </w:rPr>
        <w:t>2100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多平方米的地块全部划转给学校用于办学，校园面积再次扩展，学校发展再逢机遇。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经过几轮改造后的苏州市老年大学，建筑面积</w:t>
      </w:r>
      <w:r w:rsidRPr="005F1B76">
        <w:rPr>
          <w:rFonts w:ascii="华文宋体" w:eastAsia="华文宋体" w:hAnsi="华文宋体" w:cs="华文宋体"/>
          <w:sz w:val="28"/>
          <w:szCs w:val="28"/>
        </w:rPr>
        <w:t>13000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平方米，共有大小教室</w:t>
      </w:r>
      <w:r w:rsidRPr="005F1B76">
        <w:rPr>
          <w:rFonts w:ascii="华文宋体" w:eastAsia="华文宋体" w:hAnsi="华文宋体" w:cs="华文宋体"/>
          <w:sz w:val="28"/>
          <w:szCs w:val="28"/>
        </w:rPr>
        <w:t>34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个，教学钢琴、电子琴</w:t>
      </w:r>
      <w:r w:rsidRPr="005F1B76">
        <w:rPr>
          <w:rFonts w:ascii="华文宋体" w:eastAsia="华文宋体" w:hAnsi="华文宋体" w:cs="华文宋体"/>
          <w:sz w:val="28"/>
          <w:szCs w:val="28"/>
        </w:rPr>
        <w:t>140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架，摄影电视音响设备</w:t>
      </w:r>
      <w:r w:rsidRPr="005F1B76">
        <w:rPr>
          <w:rFonts w:ascii="华文宋体" w:eastAsia="华文宋体" w:hAnsi="华文宋体" w:cs="华文宋体"/>
          <w:sz w:val="28"/>
          <w:szCs w:val="28"/>
        </w:rPr>
        <w:t>120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套，电脑</w:t>
      </w:r>
      <w:r w:rsidRPr="005F1B76">
        <w:rPr>
          <w:rFonts w:ascii="华文宋体" w:eastAsia="华文宋体" w:hAnsi="华文宋体" w:cs="华文宋体"/>
          <w:sz w:val="28"/>
          <w:szCs w:val="28"/>
        </w:rPr>
        <w:t>300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台。办学规模从初创时的</w:t>
      </w:r>
      <w:r w:rsidRPr="005F1B76">
        <w:rPr>
          <w:rFonts w:ascii="华文宋体" w:eastAsia="华文宋体" w:hAnsi="华文宋体" w:cs="华文宋体"/>
          <w:sz w:val="28"/>
          <w:szCs w:val="28"/>
        </w:rPr>
        <w:t>5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个班级、</w:t>
      </w:r>
      <w:r w:rsidRPr="005F1B76">
        <w:rPr>
          <w:rFonts w:ascii="华文宋体" w:eastAsia="华文宋体" w:hAnsi="华文宋体" w:cs="华文宋体"/>
          <w:sz w:val="28"/>
          <w:szCs w:val="28"/>
        </w:rPr>
        <w:t>375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名学员发展到现在的</w:t>
      </w:r>
      <w:r w:rsidRPr="005F1B76">
        <w:rPr>
          <w:rFonts w:ascii="华文宋体" w:eastAsia="华文宋体" w:hAnsi="华文宋体" w:cs="华文宋体"/>
          <w:sz w:val="28"/>
          <w:szCs w:val="28"/>
        </w:rPr>
        <w:t>8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个系、</w:t>
      </w:r>
      <w:r w:rsidRPr="005F1B76">
        <w:rPr>
          <w:rFonts w:ascii="华文宋体" w:eastAsia="华文宋体" w:hAnsi="华文宋体" w:cs="华文宋体"/>
          <w:sz w:val="28"/>
          <w:szCs w:val="28"/>
        </w:rPr>
        <w:t>24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个专业、</w:t>
      </w:r>
      <w:r w:rsidRPr="005F1B76">
        <w:rPr>
          <w:rFonts w:ascii="华文宋体" w:eastAsia="华文宋体" w:hAnsi="华文宋体" w:cs="华文宋体"/>
          <w:sz w:val="28"/>
          <w:szCs w:val="28"/>
        </w:rPr>
        <w:t>86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门课程，</w:t>
      </w:r>
      <w:r w:rsidRPr="005F1B76">
        <w:rPr>
          <w:rFonts w:ascii="华文宋体" w:eastAsia="华文宋体" w:hAnsi="华文宋体" w:cs="华文宋体"/>
          <w:sz w:val="28"/>
          <w:szCs w:val="28"/>
        </w:rPr>
        <w:t>8500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多名学员。</w:t>
      </w:r>
    </w:p>
    <w:p w:rsidR="00671B94" w:rsidRPr="005F1B76" w:rsidRDefault="00671B94" w:rsidP="00642971">
      <w:pPr>
        <w:rPr>
          <w:rFonts w:ascii="华文宋体" w:eastAsia="华文宋体" w:hAnsi="华文宋体" w:cs="Times New Roman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 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截止到</w:t>
      </w:r>
      <w:r w:rsidRPr="005F1B76">
        <w:rPr>
          <w:rFonts w:ascii="华文宋体" w:eastAsia="华文宋体" w:hAnsi="华文宋体" w:cs="华文宋体"/>
          <w:sz w:val="28"/>
          <w:szCs w:val="28"/>
        </w:rPr>
        <w:t>2014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年，全国各类老年大学、老年学校，已经有</w:t>
      </w:r>
      <w:r w:rsidRPr="005F1B76">
        <w:rPr>
          <w:rFonts w:ascii="华文宋体" w:eastAsia="华文宋体" w:hAnsi="华文宋体" w:cs="华文宋体"/>
          <w:sz w:val="28"/>
          <w:szCs w:val="28"/>
        </w:rPr>
        <w:t>49000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多所，在校人数超过</w:t>
      </w:r>
      <w:r w:rsidRPr="005F1B76">
        <w:rPr>
          <w:rFonts w:ascii="华文宋体" w:eastAsia="华文宋体" w:hAnsi="华文宋体" w:cs="华文宋体"/>
          <w:sz w:val="28"/>
          <w:szCs w:val="28"/>
        </w:rPr>
        <w:t>587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万，这个数字对于我国</w:t>
      </w:r>
      <w:r w:rsidRPr="005F1B76">
        <w:rPr>
          <w:rFonts w:ascii="华文宋体" w:eastAsia="华文宋体" w:hAnsi="华文宋体" w:cs="华文宋体"/>
          <w:sz w:val="28"/>
          <w:szCs w:val="28"/>
        </w:rPr>
        <w:t>2.22</w:t>
      </w:r>
      <w:r w:rsidRPr="005F1B76">
        <w:rPr>
          <w:rFonts w:ascii="华文宋体" w:eastAsia="华文宋体" w:hAnsi="华文宋体" w:cs="华文宋体" w:hint="eastAsia"/>
          <w:sz w:val="28"/>
          <w:szCs w:val="28"/>
        </w:rPr>
        <w:t>亿老年人来说还是比例太小。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</w:t>
      </w:r>
    </w:p>
    <w:p w:rsidR="00671B94" w:rsidRPr="005F1B76" w:rsidRDefault="00671B94" w:rsidP="00642971">
      <w:pPr>
        <w:rPr>
          <w:rFonts w:ascii="华文宋体" w:eastAsia="华文宋体" w:hAnsi="华文宋体" w:cs="华文宋体"/>
          <w:sz w:val="28"/>
          <w:szCs w:val="28"/>
        </w:rPr>
      </w:pPr>
      <w:r w:rsidRPr="005F1B76">
        <w:rPr>
          <w:rFonts w:ascii="华文宋体" w:eastAsia="华文宋体" w:hAnsi="华文宋体" w:cs="华文宋体"/>
          <w:sz w:val="28"/>
          <w:szCs w:val="28"/>
        </w:rPr>
        <w:t xml:space="preserve">     </w:t>
      </w:r>
    </w:p>
    <w:sectPr w:rsidR="00671B94" w:rsidRPr="005F1B76" w:rsidSect="00DE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71"/>
    <w:rsid w:val="005F1B76"/>
    <w:rsid w:val="00642971"/>
    <w:rsid w:val="00671B94"/>
    <w:rsid w:val="008D63C2"/>
    <w:rsid w:val="00D5289B"/>
    <w:rsid w:val="00DE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6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444</Words>
  <Characters>2531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一学就是十几年的现象相当普遍</dc:title>
  <dc:subject/>
  <dc:creator>wfkb_02</dc:creator>
  <cp:keywords/>
  <dc:description/>
  <cp:lastModifiedBy>rainy</cp:lastModifiedBy>
  <cp:revision>2</cp:revision>
  <dcterms:created xsi:type="dcterms:W3CDTF">2016-04-13T06:11:00Z</dcterms:created>
  <dcterms:modified xsi:type="dcterms:W3CDTF">2016-04-13T06:11:00Z</dcterms:modified>
</cp:coreProperties>
</file>